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5E" w:rsidRDefault="00A80F22" w:rsidP="001D7118">
      <w:pPr>
        <w:pStyle w:val="Heading2"/>
        <w:tabs>
          <w:tab w:val="center" w:pos="4680"/>
        </w:tabs>
        <w:ind w:firstLine="720"/>
        <w:rPr>
          <w:sz w:val="32"/>
          <w:szCs w:val="32"/>
        </w:rPr>
      </w:pPr>
      <w:bookmarkStart w:id="0" w:name="_Toc323388769"/>
      <w:r w:rsidRPr="00A20D34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-426179</wp:posOffset>
            </wp:positionV>
            <wp:extent cx="1057229" cy="831273"/>
            <wp:effectExtent l="19050" t="0" r="0" b="0"/>
            <wp:wrapTight wrapText="bothSides">
              <wp:wrapPolygon edited="0">
                <wp:start x="7018" y="0"/>
                <wp:lineTo x="4679" y="494"/>
                <wp:lineTo x="-390" y="5927"/>
                <wp:lineTo x="390" y="16793"/>
                <wp:lineTo x="5848" y="21238"/>
                <wp:lineTo x="7018" y="21238"/>
                <wp:lineTo x="14426" y="21238"/>
                <wp:lineTo x="15596" y="21238"/>
                <wp:lineTo x="20664" y="16793"/>
                <wp:lineTo x="21054" y="15805"/>
                <wp:lineTo x="21444" y="10866"/>
                <wp:lineTo x="21444" y="5927"/>
                <wp:lineTo x="16765" y="494"/>
                <wp:lineTo x="14426" y="0"/>
                <wp:lineTo x="7018" y="0"/>
              </wp:wrapPolygon>
            </wp:wrapTight>
            <wp:docPr id="1" name="Picture 0" descr="City of SeaTac Logo 4C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of SeaTac Logo 4CP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81BDE">
        <w:rPr>
          <w:noProof/>
          <w:sz w:val="32"/>
          <w:szCs w:val="32"/>
        </w:rPr>
        <w:t xml:space="preserve">  </w:t>
      </w:r>
      <w:r>
        <w:rPr>
          <w:noProof/>
          <w:sz w:val="32"/>
          <w:szCs w:val="32"/>
        </w:rPr>
        <w:t>Transportation &amp; Public Works</w:t>
      </w:r>
      <w:r w:rsidR="003D2C1E" w:rsidRPr="003D2C1E">
        <w:rPr>
          <w:sz w:val="32"/>
          <w:szCs w:val="32"/>
        </w:rPr>
        <w:t xml:space="preserve"> </w:t>
      </w:r>
    </w:p>
    <w:p w:rsidR="003D2C1E" w:rsidRPr="003D2C1E" w:rsidRDefault="00D36C5E" w:rsidP="001D7118">
      <w:pPr>
        <w:pStyle w:val="Heading2"/>
        <w:tabs>
          <w:tab w:val="center" w:pos="4680"/>
        </w:tabs>
        <w:ind w:firstLine="720"/>
        <w:rPr>
          <w:sz w:val="32"/>
          <w:szCs w:val="32"/>
        </w:rPr>
      </w:pPr>
      <w:r>
        <w:rPr>
          <w:sz w:val="32"/>
          <w:szCs w:val="32"/>
        </w:rPr>
        <w:tab/>
      </w:r>
      <w:r w:rsidR="003D2C1E" w:rsidRPr="003D2C1E">
        <w:rPr>
          <w:sz w:val="32"/>
          <w:szCs w:val="32"/>
        </w:rPr>
        <w:t>Meeting</w:t>
      </w:r>
      <w:r w:rsidR="00603AEE">
        <w:rPr>
          <w:sz w:val="32"/>
          <w:szCs w:val="32"/>
        </w:rPr>
        <w:t xml:space="preserve"> </w:t>
      </w:r>
      <w:r>
        <w:rPr>
          <w:sz w:val="32"/>
          <w:szCs w:val="32"/>
        </w:rPr>
        <w:t>Agenda</w:t>
      </w:r>
    </w:p>
    <w:p w:rsidR="00A80F22" w:rsidRDefault="003E5B68" w:rsidP="003E5B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80F22">
        <w:rPr>
          <w:rFonts w:ascii="Arial" w:hAnsi="Arial" w:cs="Arial"/>
          <w:sz w:val="28"/>
          <w:szCs w:val="28"/>
        </w:rPr>
        <w:t xml:space="preserve"> </w:t>
      </w:r>
    </w:p>
    <w:p w:rsidR="009657B2" w:rsidRDefault="009657B2" w:rsidP="00A80F22">
      <w:pPr>
        <w:jc w:val="center"/>
        <w:rPr>
          <w:rFonts w:ascii="Arial" w:hAnsi="Arial" w:cs="Arial"/>
          <w:sz w:val="28"/>
          <w:szCs w:val="28"/>
        </w:rPr>
      </w:pPr>
    </w:p>
    <w:p w:rsidR="00C77432" w:rsidRDefault="00C77432" w:rsidP="00A80F22">
      <w:pPr>
        <w:jc w:val="center"/>
        <w:rPr>
          <w:rFonts w:ascii="Arial" w:hAnsi="Arial" w:cs="Arial"/>
          <w:sz w:val="28"/>
          <w:szCs w:val="28"/>
        </w:rPr>
      </w:pPr>
    </w:p>
    <w:p w:rsidR="00A80F22" w:rsidRPr="006C171E" w:rsidRDefault="00F373EE" w:rsidP="00A80F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Thursday, </w:t>
      </w:r>
      <w:r w:rsidR="00831AD0">
        <w:rPr>
          <w:rFonts w:ascii="Arial" w:hAnsi="Arial" w:cs="Arial"/>
          <w:sz w:val="28"/>
          <w:szCs w:val="28"/>
        </w:rPr>
        <w:t>March 21</w:t>
      </w:r>
      <w:r w:rsidR="00292B60" w:rsidRPr="006C171E">
        <w:rPr>
          <w:rFonts w:ascii="Arial" w:hAnsi="Arial" w:cs="Arial"/>
          <w:sz w:val="28"/>
          <w:szCs w:val="28"/>
        </w:rPr>
        <w:t xml:space="preserve">, </w:t>
      </w:r>
      <w:r w:rsidR="00D36C5E" w:rsidRPr="006C171E">
        <w:rPr>
          <w:rFonts w:ascii="Arial" w:hAnsi="Arial" w:cs="Arial"/>
          <w:sz w:val="28"/>
          <w:szCs w:val="28"/>
        </w:rPr>
        <w:t>201</w:t>
      </w:r>
      <w:r w:rsidR="00D36C5E">
        <w:rPr>
          <w:rFonts w:ascii="Arial" w:hAnsi="Arial" w:cs="Arial"/>
          <w:sz w:val="28"/>
          <w:szCs w:val="28"/>
        </w:rPr>
        <w:t>9</w:t>
      </w:r>
    </w:p>
    <w:p w:rsidR="00A80F22" w:rsidRPr="006C171E" w:rsidRDefault="001E336B" w:rsidP="00A80F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4:30</w:t>
      </w:r>
      <w:r w:rsidR="003E5B68">
        <w:rPr>
          <w:rFonts w:ascii="Arial" w:hAnsi="Arial" w:cs="Arial"/>
          <w:sz w:val="28"/>
          <w:szCs w:val="28"/>
        </w:rPr>
        <w:t xml:space="preserve"> </w:t>
      </w:r>
      <w:r w:rsidR="002A7257">
        <w:rPr>
          <w:rFonts w:ascii="Arial" w:hAnsi="Arial" w:cs="Arial"/>
          <w:sz w:val="28"/>
          <w:szCs w:val="28"/>
        </w:rPr>
        <w:t>PM</w:t>
      </w:r>
      <w:r w:rsidR="002A7257" w:rsidRPr="006C171E">
        <w:rPr>
          <w:rFonts w:ascii="Arial" w:hAnsi="Arial" w:cs="Arial"/>
          <w:sz w:val="28"/>
          <w:szCs w:val="28"/>
        </w:rPr>
        <w:t xml:space="preserve"> </w:t>
      </w:r>
      <w:r w:rsidR="00292B60" w:rsidRPr="006C171E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6</w:t>
      </w:r>
      <w:r w:rsidR="00F61537">
        <w:rPr>
          <w:rFonts w:ascii="Arial" w:hAnsi="Arial" w:cs="Arial"/>
          <w:sz w:val="28"/>
          <w:szCs w:val="28"/>
        </w:rPr>
        <w:t>:00</w:t>
      </w:r>
      <w:r w:rsidR="0043116C" w:rsidRPr="006C171E">
        <w:rPr>
          <w:rFonts w:ascii="Arial" w:hAnsi="Arial" w:cs="Arial"/>
          <w:sz w:val="28"/>
          <w:szCs w:val="28"/>
        </w:rPr>
        <w:t xml:space="preserve"> </w:t>
      </w:r>
      <w:r w:rsidR="002A7257">
        <w:rPr>
          <w:rFonts w:ascii="Arial" w:hAnsi="Arial" w:cs="Arial"/>
          <w:sz w:val="28"/>
          <w:szCs w:val="28"/>
        </w:rPr>
        <w:t>PM</w:t>
      </w:r>
    </w:p>
    <w:p w:rsidR="00A80F22" w:rsidRPr="008C082B" w:rsidRDefault="00A80F22" w:rsidP="00A80F22">
      <w:pPr>
        <w:jc w:val="center"/>
        <w:rPr>
          <w:rFonts w:ascii="Arial" w:hAnsi="Arial" w:cs="Arial"/>
          <w:sz w:val="28"/>
          <w:szCs w:val="28"/>
        </w:rPr>
      </w:pPr>
      <w:r w:rsidRPr="008C082B">
        <w:rPr>
          <w:rFonts w:ascii="Arial" w:hAnsi="Arial" w:cs="Arial"/>
          <w:sz w:val="28"/>
          <w:szCs w:val="28"/>
        </w:rPr>
        <w:t xml:space="preserve">SeaTac City Hall – </w:t>
      </w:r>
      <w:r w:rsidR="002A7257">
        <w:rPr>
          <w:rFonts w:ascii="Arial" w:hAnsi="Arial" w:cs="Arial"/>
          <w:sz w:val="28"/>
          <w:szCs w:val="28"/>
        </w:rPr>
        <w:t>Riverton Room</w:t>
      </w:r>
    </w:p>
    <w:p w:rsidR="009657B2" w:rsidRDefault="009657B2" w:rsidP="00A80F22">
      <w:pPr>
        <w:rPr>
          <w:rFonts w:ascii="Arial" w:hAnsi="Arial" w:cs="Arial"/>
          <w:sz w:val="22"/>
          <w:szCs w:val="22"/>
          <w:u w:val="single"/>
        </w:rPr>
      </w:pPr>
    </w:p>
    <w:p w:rsidR="00A80F22" w:rsidRPr="00A81C5B" w:rsidRDefault="00A80F22" w:rsidP="00A80F22">
      <w:pPr>
        <w:rPr>
          <w:rFonts w:ascii="Arial" w:hAnsi="Arial" w:cs="Arial"/>
          <w:u w:val="single"/>
        </w:rPr>
      </w:pPr>
      <w:r w:rsidRPr="00A81C5B">
        <w:rPr>
          <w:rFonts w:ascii="Arial" w:hAnsi="Arial" w:cs="Arial"/>
          <w:u w:val="single"/>
        </w:rPr>
        <w:t>Councilmembers:</w:t>
      </w:r>
    </w:p>
    <w:p w:rsidR="00A80F22" w:rsidRPr="00A81C5B" w:rsidRDefault="001D592A" w:rsidP="00A80F22">
      <w:pPr>
        <w:rPr>
          <w:rFonts w:ascii="Arial" w:hAnsi="Arial" w:cs="Arial"/>
        </w:rPr>
      </w:pPr>
      <w:r w:rsidRPr="00A81C5B">
        <w:rPr>
          <w:rFonts w:ascii="Arial" w:hAnsi="Arial" w:cs="Arial"/>
        </w:rPr>
        <w:t>Peter Kwon</w:t>
      </w:r>
      <w:r w:rsidR="00A80F22" w:rsidRPr="00A81C5B">
        <w:rPr>
          <w:rFonts w:ascii="Arial" w:hAnsi="Arial" w:cs="Arial"/>
        </w:rPr>
        <w:t>, Chair</w:t>
      </w:r>
    </w:p>
    <w:p w:rsidR="00A80F22" w:rsidRPr="00A81C5B" w:rsidRDefault="00A80F22" w:rsidP="00A80F22">
      <w:pPr>
        <w:rPr>
          <w:rFonts w:ascii="Arial" w:hAnsi="Arial" w:cs="Arial"/>
        </w:rPr>
      </w:pPr>
      <w:r w:rsidRPr="00A81C5B">
        <w:rPr>
          <w:rFonts w:ascii="Arial" w:hAnsi="Arial" w:cs="Arial"/>
        </w:rPr>
        <w:t>Rick Forschler</w:t>
      </w:r>
    </w:p>
    <w:p w:rsidR="00A80F22" w:rsidRPr="00A81C5B" w:rsidRDefault="00D414A2" w:rsidP="00A80F22">
      <w:pPr>
        <w:rPr>
          <w:rFonts w:ascii="Arial" w:hAnsi="Arial" w:cs="Arial"/>
        </w:rPr>
      </w:pPr>
      <w:r w:rsidRPr="00A81C5B">
        <w:rPr>
          <w:rFonts w:ascii="Arial" w:hAnsi="Arial" w:cs="Arial"/>
        </w:rPr>
        <w:t>Pam Fernald</w:t>
      </w:r>
    </w:p>
    <w:p w:rsidR="002B3807" w:rsidRPr="00A81C5B" w:rsidRDefault="002B3807" w:rsidP="00A80F22">
      <w:pPr>
        <w:rPr>
          <w:rFonts w:ascii="Arial" w:hAnsi="Arial" w:cs="Arial"/>
        </w:rPr>
      </w:pPr>
    </w:p>
    <w:p w:rsidR="002B3807" w:rsidRPr="00A81C5B" w:rsidRDefault="002B3807" w:rsidP="002B3807">
      <w:pPr>
        <w:jc w:val="center"/>
        <w:rPr>
          <w:rFonts w:ascii="Arial" w:hAnsi="Arial" w:cs="Arial"/>
        </w:rPr>
      </w:pPr>
      <w:r w:rsidRPr="00A81C5B">
        <w:rPr>
          <w:rFonts w:ascii="Arial" w:hAnsi="Arial" w:cs="Arial"/>
        </w:rPr>
        <w:t>A quorum of the Council may be present</w:t>
      </w:r>
    </w:p>
    <w:p w:rsidR="00A80F22" w:rsidRPr="00A81C5B" w:rsidRDefault="00A80F22" w:rsidP="00A80F22">
      <w:pPr>
        <w:rPr>
          <w:rFonts w:ascii="Arial" w:hAnsi="Arial" w:cs="Arial"/>
        </w:rPr>
      </w:pPr>
    </w:p>
    <w:p w:rsidR="00A80F22" w:rsidRPr="00A81C5B" w:rsidRDefault="00A80F22" w:rsidP="00A80F22">
      <w:pPr>
        <w:rPr>
          <w:rFonts w:ascii="Arial" w:hAnsi="Arial" w:cs="Arial"/>
        </w:rPr>
      </w:pPr>
      <w:r w:rsidRPr="00A81C5B">
        <w:rPr>
          <w:rFonts w:ascii="Arial" w:hAnsi="Arial" w:cs="Arial"/>
        </w:rPr>
        <w:t>Staff Coordinators:  Will Appleton, Public Works Director</w:t>
      </w:r>
      <w:r w:rsidR="00C4635B" w:rsidRPr="00A81C5B">
        <w:rPr>
          <w:rFonts w:ascii="Arial" w:hAnsi="Arial" w:cs="Arial"/>
        </w:rPr>
        <w:t xml:space="preserve">; </w:t>
      </w:r>
      <w:r w:rsidR="00DD02AE" w:rsidRPr="00A81C5B">
        <w:rPr>
          <w:rFonts w:ascii="Arial" w:hAnsi="Arial" w:cs="Arial"/>
        </w:rPr>
        <w:t xml:space="preserve">Florendo Cabudol, City Engineer; </w:t>
      </w:r>
    </w:p>
    <w:p w:rsidR="008521E8" w:rsidRPr="00F61537" w:rsidRDefault="008521E8" w:rsidP="00A80F2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3126"/>
        <w:gridCol w:w="3240"/>
        <w:gridCol w:w="1440"/>
        <w:gridCol w:w="805"/>
      </w:tblGrid>
      <w:tr w:rsidR="00DD02AE" w:rsidRPr="00F61537" w:rsidTr="00CA5AE2">
        <w:tc>
          <w:tcPr>
            <w:tcW w:w="739" w:type="dxa"/>
          </w:tcPr>
          <w:p w:rsidR="00800E62" w:rsidRPr="00F61537" w:rsidRDefault="00F373EE" w:rsidP="00F373EE">
            <w:pPr>
              <w:rPr>
                <w:rFonts w:ascii="Arial" w:hAnsi="Arial" w:cs="Arial"/>
                <w:b/>
                <w:bCs/>
              </w:rPr>
            </w:pPr>
            <w:r w:rsidRPr="00F61537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3126" w:type="dxa"/>
          </w:tcPr>
          <w:p w:rsidR="00800E62" w:rsidRPr="00F61537" w:rsidRDefault="00800E62" w:rsidP="00800E62">
            <w:pPr>
              <w:rPr>
                <w:rFonts w:ascii="Arial" w:hAnsi="Arial" w:cs="Arial"/>
                <w:b/>
                <w:bCs/>
              </w:rPr>
            </w:pPr>
            <w:r w:rsidRPr="00F61537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3240" w:type="dxa"/>
          </w:tcPr>
          <w:p w:rsidR="00800E62" w:rsidRPr="00F61537" w:rsidRDefault="00800E62" w:rsidP="00800E62">
            <w:pPr>
              <w:rPr>
                <w:rFonts w:ascii="Arial" w:hAnsi="Arial" w:cs="Arial"/>
                <w:b/>
                <w:bCs/>
              </w:rPr>
            </w:pPr>
            <w:r w:rsidRPr="00F61537">
              <w:rPr>
                <w:rFonts w:ascii="Arial" w:hAnsi="Arial" w:cs="Arial"/>
                <w:b/>
                <w:bCs/>
                <w:sz w:val="22"/>
                <w:szCs w:val="22"/>
              </w:rPr>
              <w:t>PROCESS</w:t>
            </w:r>
          </w:p>
        </w:tc>
        <w:tc>
          <w:tcPr>
            <w:tcW w:w="1440" w:type="dxa"/>
          </w:tcPr>
          <w:p w:rsidR="00800E62" w:rsidRPr="00F61537" w:rsidRDefault="00800E62" w:rsidP="00800E62">
            <w:pPr>
              <w:rPr>
                <w:rFonts w:ascii="Arial" w:hAnsi="Arial" w:cs="Arial"/>
                <w:b/>
                <w:bCs/>
              </w:rPr>
            </w:pPr>
            <w:r w:rsidRPr="00F61537">
              <w:rPr>
                <w:rFonts w:ascii="Arial" w:hAnsi="Arial" w:cs="Arial"/>
                <w:b/>
                <w:bCs/>
                <w:sz w:val="22"/>
                <w:szCs w:val="22"/>
              </w:rPr>
              <w:t>WHO</w:t>
            </w:r>
          </w:p>
        </w:tc>
        <w:tc>
          <w:tcPr>
            <w:tcW w:w="805" w:type="dxa"/>
          </w:tcPr>
          <w:p w:rsidR="00800E62" w:rsidRPr="00F61537" w:rsidRDefault="00A658A5" w:rsidP="00800E62">
            <w:pPr>
              <w:rPr>
                <w:rFonts w:ascii="Arial" w:hAnsi="Arial" w:cs="Arial"/>
                <w:b/>
                <w:bCs/>
              </w:rPr>
            </w:pPr>
            <w:r w:rsidRPr="00A658A5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</w:tr>
      <w:tr w:rsidR="00DD02AE" w:rsidRPr="00F61537" w:rsidTr="00CA5AE2">
        <w:tc>
          <w:tcPr>
            <w:tcW w:w="739" w:type="dxa"/>
          </w:tcPr>
          <w:p w:rsidR="00800E62" w:rsidRPr="00F61537" w:rsidRDefault="00A658A5" w:rsidP="0097772A">
            <w:pPr>
              <w:rPr>
                <w:rFonts w:ascii="Arial" w:hAnsi="Arial" w:cs="Arial"/>
              </w:rPr>
            </w:pPr>
            <w:r w:rsidRPr="00A658A5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3126" w:type="dxa"/>
          </w:tcPr>
          <w:p w:rsidR="00800E62" w:rsidRPr="00F61537" w:rsidRDefault="00A658A5" w:rsidP="0097772A">
            <w:pPr>
              <w:rPr>
                <w:rFonts w:ascii="Arial" w:hAnsi="Arial" w:cs="Arial"/>
              </w:rPr>
            </w:pPr>
            <w:r w:rsidRPr="00A658A5">
              <w:rPr>
                <w:rFonts w:ascii="Arial" w:hAnsi="Arial" w:cs="Arial"/>
                <w:sz w:val="22"/>
                <w:szCs w:val="22"/>
              </w:rPr>
              <w:t xml:space="preserve">Call to order </w:t>
            </w:r>
          </w:p>
        </w:tc>
        <w:tc>
          <w:tcPr>
            <w:tcW w:w="3240" w:type="dxa"/>
          </w:tcPr>
          <w:p w:rsidR="00800E62" w:rsidRPr="00F61537" w:rsidRDefault="00800E62" w:rsidP="0097772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00E62" w:rsidRPr="00F61537" w:rsidRDefault="00A658A5" w:rsidP="0097772A">
            <w:pPr>
              <w:rPr>
                <w:rFonts w:ascii="Arial" w:hAnsi="Arial" w:cs="Arial"/>
              </w:rPr>
            </w:pPr>
            <w:r w:rsidRPr="00A658A5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805" w:type="dxa"/>
          </w:tcPr>
          <w:p w:rsidR="00800E62" w:rsidRPr="00F61537" w:rsidRDefault="00800E62" w:rsidP="0097772A">
            <w:pPr>
              <w:rPr>
                <w:rFonts w:ascii="Arial" w:hAnsi="Arial" w:cs="Arial"/>
              </w:rPr>
            </w:pPr>
          </w:p>
        </w:tc>
      </w:tr>
      <w:tr w:rsidR="00DD02AE" w:rsidRPr="00F61537" w:rsidTr="00CA5AE2">
        <w:tc>
          <w:tcPr>
            <w:tcW w:w="739" w:type="dxa"/>
          </w:tcPr>
          <w:p w:rsidR="00800E62" w:rsidRPr="00F61537" w:rsidRDefault="00A658A5" w:rsidP="0097772A">
            <w:pPr>
              <w:rPr>
                <w:rFonts w:ascii="Arial" w:hAnsi="Arial" w:cs="Arial"/>
              </w:rPr>
            </w:pPr>
            <w:r w:rsidRPr="00A658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26" w:type="dxa"/>
          </w:tcPr>
          <w:p w:rsidR="00800E62" w:rsidRPr="00F61537" w:rsidRDefault="00A658A5" w:rsidP="0097772A">
            <w:pPr>
              <w:rPr>
                <w:rFonts w:ascii="Arial" w:hAnsi="Arial" w:cs="Arial"/>
              </w:rPr>
            </w:pPr>
            <w:r w:rsidRPr="00A658A5">
              <w:rPr>
                <w:rFonts w:ascii="Arial" w:hAnsi="Arial" w:cs="Arial"/>
                <w:sz w:val="22"/>
                <w:szCs w:val="22"/>
              </w:rPr>
              <w:t xml:space="preserve">Public Comment </w:t>
            </w:r>
          </w:p>
        </w:tc>
        <w:tc>
          <w:tcPr>
            <w:tcW w:w="3240" w:type="dxa"/>
          </w:tcPr>
          <w:p w:rsidR="00800E62" w:rsidRPr="00F61537" w:rsidRDefault="00A658A5" w:rsidP="0042110F">
            <w:pPr>
              <w:rPr>
                <w:rFonts w:ascii="Arial" w:hAnsi="Arial" w:cs="Arial"/>
              </w:rPr>
            </w:pPr>
            <w:r w:rsidRPr="00A658A5">
              <w:rPr>
                <w:rFonts w:ascii="Arial" w:hAnsi="Arial" w:cs="Arial"/>
                <w:sz w:val="22"/>
                <w:szCs w:val="22"/>
              </w:rPr>
              <w:t>Please raise your hand if you’d like to speak. Public comments are limited to 10 minutes total, 3 minutes per individual. Time may be reduced for each speaker in order to stay within the overall 10 minute time limit.</w:t>
            </w:r>
          </w:p>
          <w:p w:rsidR="002A7257" w:rsidRPr="00F61537" w:rsidRDefault="002A7257" w:rsidP="0042110F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00E62" w:rsidRPr="00F61537" w:rsidRDefault="00A658A5" w:rsidP="0097772A">
            <w:pPr>
              <w:rPr>
                <w:rFonts w:ascii="Arial" w:hAnsi="Arial" w:cs="Arial"/>
              </w:rPr>
            </w:pPr>
            <w:r w:rsidRPr="00A658A5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805" w:type="dxa"/>
          </w:tcPr>
          <w:p w:rsidR="00800E62" w:rsidRPr="00F61537" w:rsidRDefault="008D6C29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65730" w:rsidRPr="00F61537" w:rsidTr="00CA5AE2">
        <w:tc>
          <w:tcPr>
            <w:tcW w:w="739" w:type="dxa"/>
          </w:tcPr>
          <w:p w:rsidR="00265730" w:rsidRDefault="00265730" w:rsidP="009777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26" w:type="dxa"/>
          </w:tcPr>
          <w:p w:rsidR="00265730" w:rsidRDefault="00265730" w:rsidP="00196D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Prior Minutes Approval</w:t>
            </w:r>
          </w:p>
        </w:tc>
        <w:tc>
          <w:tcPr>
            <w:tcW w:w="3240" w:type="dxa"/>
          </w:tcPr>
          <w:p w:rsidR="00265730" w:rsidRDefault="00831AD0" w:rsidP="005826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Approval of Feb 21 Meeting Minutes</w:t>
            </w:r>
          </w:p>
          <w:p w:rsidR="000A2DC6" w:rsidRDefault="000A2DC6" w:rsidP="005826E3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440" w:type="dxa"/>
          </w:tcPr>
          <w:p w:rsidR="00265730" w:rsidRDefault="00265730" w:rsidP="009777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805" w:type="dxa"/>
          </w:tcPr>
          <w:p w:rsidR="00265730" w:rsidRDefault="00623043" w:rsidP="00C774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93118" w:rsidRPr="00F61537" w:rsidTr="00CA5AE2">
        <w:tc>
          <w:tcPr>
            <w:tcW w:w="739" w:type="dxa"/>
          </w:tcPr>
          <w:p w:rsidR="00D93118" w:rsidRDefault="00201914" w:rsidP="009777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26" w:type="dxa"/>
          </w:tcPr>
          <w:p w:rsidR="00082CED" w:rsidRDefault="00831AD0" w:rsidP="00082C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Lake to Sound Trail Segment C, and </w:t>
            </w:r>
            <w:r w:rsidR="000A2DC6">
              <w:rPr>
                <w:rFonts w:ascii="Arial" w:hAnsi="Arial" w:cs="Arial"/>
                <w:sz w:val="22"/>
                <w:szCs w:val="22"/>
              </w:rPr>
              <w:t>P</w:t>
            </w:r>
            <w:r w:rsidR="000A2DC6">
              <w:rPr>
                <w:rFonts w:ascii="Arial" w:hAnsi="Arial" w:cs="Arial"/>
                <w:sz w:val="22"/>
                <w:szCs w:val="22"/>
              </w:rPr>
              <w:t xml:space="preserve">roject </w:t>
            </w:r>
            <w:r>
              <w:rPr>
                <w:rFonts w:ascii="Arial" w:hAnsi="Arial" w:cs="Arial"/>
                <w:sz w:val="22"/>
                <w:szCs w:val="22"/>
              </w:rPr>
              <w:t>Agreements</w:t>
            </w:r>
          </w:p>
          <w:p w:rsidR="004A0878" w:rsidRDefault="004A0878" w:rsidP="00082C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D93118" w:rsidRDefault="00F858CF" w:rsidP="007130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Discussion/Recommendation</w:t>
            </w:r>
          </w:p>
          <w:p w:rsidR="00201914" w:rsidRDefault="00201914" w:rsidP="007130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(Presentation by King County Staff)</w:t>
            </w:r>
          </w:p>
          <w:p w:rsidR="00201914" w:rsidRDefault="00201914" w:rsidP="007130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D93118" w:rsidRDefault="00D36C5E" w:rsidP="009777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Florendo Cabudol</w:t>
            </w:r>
          </w:p>
        </w:tc>
        <w:tc>
          <w:tcPr>
            <w:tcW w:w="805" w:type="dxa"/>
          </w:tcPr>
          <w:p w:rsidR="00D93118" w:rsidRDefault="00623043" w:rsidP="00C774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201914" w:rsidRPr="00F61537" w:rsidTr="00CA5AE2">
        <w:tc>
          <w:tcPr>
            <w:tcW w:w="739" w:type="dxa"/>
          </w:tcPr>
          <w:p w:rsidR="00201914" w:rsidRDefault="00201914" w:rsidP="009777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26" w:type="dxa"/>
          </w:tcPr>
          <w:p w:rsidR="00201914" w:rsidRDefault="00201914" w:rsidP="00F373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Flight Safety Easement</w:t>
            </w:r>
          </w:p>
        </w:tc>
        <w:tc>
          <w:tcPr>
            <w:tcW w:w="3240" w:type="dxa"/>
          </w:tcPr>
          <w:p w:rsidR="00201914" w:rsidRDefault="00201914" w:rsidP="009777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Discussion/Action</w:t>
            </w:r>
          </w:p>
        </w:tc>
        <w:tc>
          <w:tcPr>
            <w:tcW w:w="1440" w:type="dxa"/>
          </w:tcPr>
          <w:p w:rsidR="00201914" w:rsidRDefault="00201914" w:rsidP="009777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Appleton</w:t>
            </w:r>
          </w:p>
        </w:tc>
        <w:tc>
          <w:tcPr>
            <w:tcW w:w="805" w:type="dxa"/>
          </w:tcPr>
          <w:p w:rsidR="00201914" w:rsidRDefault="00201914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623043" w:rsidRPr="00F61537" w:rsidTr="00150875">
        <w:tc>
          <w:tcPr>
            <w:tcW w:w="739" w:type="dxa"/>
          </w:tcPr>
          <w:p w:rsidR="00623043" w:rsidRDefault="000A2DC6" w:rsidP="009777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6" w:type="dxa"/>
          </w:tcPr>
          <w:p w:rsidR="00623043" w:rsidRPr="00C9602F" w:rsidRDefault="00623043" w:rsidP="00F373EE">
            <w:pPr>
              <w:rPr>
                <w:rFonts w:ascii="Arial" w:hAnsi="Arial" w:cs="Arial"/>
                <w:sz w:val="22"/>
                <w:szCs w:val="22"/>
              </w:rPr>
            </w:pPr>
            <w:r w:rsidRPr="00C9602F">
              <w:rPr>
                <w:rFonts w:ascii="Arial" w:hAnsi="Arial" w:cs="Arial"/>
                <w:sz w:val="22"/>
                <w:szCs w:val="22"/>
              </w:rPr>
              <w:t>Funding and Inter</w:t>
            </w:r>
            <w:r w:rsidR="000A2DC6">
              <w:rPr>
                <w:rFonts w:ascii="Arial" w:hAnsi="Arial" w:cs="Arial"/>
                <w:sz w:val="22"/>
                <w:szCs w:val="22"/>
              </w:rPr>
              <w:t xml:space="preserve"> Local</w:t>
            </w:r>
            <w:r w:rsidRPr="00C9602F">
              <w:rPr>
                <w:rFonts w:ascii="Arial" w:hAnsi="Arial" w:cs="Arial"/>
                <w:sz w:val="22"/>
                <w:szCs w:val="22"/>
              </w:rPr>
              <w:t xml:space="preserve"> Agreement for South 200</w:t>
            </w:r>
            <w:r w:rsidRPr="00C9602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C9602F">
              <w:rPr>
                <w:rFonts w:ascii="Arial" w:hAnsi="Arial" w:cs="Arial"/>
                <w:sz w:val="22"/>
                <w:szCs w:val="22"/>
              </w:rPr>
              <w:t xml:space="preserve"> Street On-Ramp to SB I-5</w:t>
            </w:r>
          </w:p>
          <w:p w:rsidR="00623043" w:rsidRPr="00831AD0" w:rsidDel="00150875" w:rsidRDefault="00623043" w:rsidP="00F373E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623043" w:rsidRPr="00F61537" w:rsidRDefault="00623043" w:rsidP="009777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Discussion/Recommendation</w:t>
            </w:r>
          </w:p>
        </w:tc>
        <w:tc>
          <w:tcPr>
            <w:tcW w:w="1440" w:type="dxa"/>
          </w:tcPr>
          <w:p w:rsidR="00623043" w:rsidRPr="00F61537" w:rsidRDefault="00623043" w:rsidP="009777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Appleton</w:t>
            </w:r>
          </w:p>
        </w:tc>
        <w:tc>
          <w:tcPr>
            <w:tcW w:w="805" w:type="dxa"/>
          </w:tcPr>
          <w:p w:rsidR="00623043" w:rsidRPr="00F61537" w:rsidRDefault="00623043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9602F" w:rsidRPr="00F61537" w:rsidTr="00CA5AE2">
        <w:tc>
          <w:tcPr>
            <w:tcW w:w="739" w:type="dxa"/>
          </w:tcPr>
          <w:p w:rsidR="00C9602F" w:rsidRDefault="000A2DC6" w:rsidP="009777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26" w:type="dxa"/>
          </w:tcPr>
          <w:p w:rsidR="00C9602F" w:rsidRPr="00C9602F" w:rsidRDefault="00C9602F" w:rsidP="00F373EE">
            <w:pPr>
              <w:rPr>
                <w:rFonts w:ascii="Arial" w:hAnsi="Arial" w:cs="Arial"/>
                <w:sz w:val="22"/>
                <w:szCs w:val="22"/>
              </w:rPr>
            </w:pPr>
            <w:r w:rsidRPr="00C9602F">
              <w:rPr>
                <w:rFonts w:ascii="Arial" w:hAnsi="Arial" w:cs="Arial"/>
                <w:sz w:val="22"/>
                <w:szCs w:val="22"/>
              </w:rPr>
              <w:t>S. 166</w:t>
            </w:r>
            <w:r w:rsidRPr="00C9602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C9602F">
              <w:rPr>
                <w:rFonts w:ascii="Arial" w:hAnsi="Arial" w:cs="Arial"/>
                <w:sz w:val="22"/>
                <w:szCs w:val="22"/>
              </w:rPr>
              <w:t xml:space="preserve"> Safe Routes To School Project – Additional Budget Request</w:t>
            </w:r>
          </w:p>
          <w:p w:rsidR="00C9602F" w:rsidRDefault="00C9602F" w:rsidP="00F373E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9602F" w:rsidRDefault="00C9602F" w:rsidP="00F373E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C9602F" w:rsidRPr="00F61537" w:rsidRDefault="00C9602F" w:rsidP="009777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Discussion/Recommendation</w:t>
            </w:r>
          </w:p>
        </w:tc>
        <w:tc>
          <w:tcPr>
            <w:tcW w:w="1440" w:type="dxa"/>
          </w:tcPr>
          <w:p w:rsidR="00C9602F" w:rsidRPr="00F61537" w:rsidRDefault="00C9602F" w:rsidP="009777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Florendo Cabudol</w:t>
            </w:r>
          </w:p>
        </w:tc>
        <w:tc>
          <w:tcPr>
            <w:tcW w:w="805" w:type="dxa"/>
          </w:tcPr>
          <w:p w:rsidR="00C9602F" w:rsidRPr="00F61537" w:rsidRDefault="00C9602F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31AD0" w:rsidRPr="00F61537" w:rsidTr="00CA5AE2">
        <w:tc>
          <w:tcPr>
            <w:tcW w:w="739" w:type="dxa"/>
          </w:tcPr>
          <w:p w:rsidR="00831AD0" w:rsidRDefault="00831AD0" w:rsidP="009777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6" w:type="dxa"/>
          </w:tcPr>
          <w:p w:rsidR="00831AD0" w:rsidRDefault="00150875" w:rsidP="00F373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Future Meeting Topics: </w:t>
            </w:r>
          </w:p>
          <w:p w:rsidR="00201914" w:rsidRDefault="00201914" w:rsidP="00F373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Final Acceptances;</w:t>
            </w:r>
          </w:p>
          <w:p w:rsidR="00150875" w:rsidRDefault="00831AD0" w:rsidP="00F373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6-Year TIP; IB Turn-back; </w:t>
            </w:r>
          </w:p>
          <w:p w:rsidR="00150875" w:rsidRDefault="00831AD0" w:rsidP="00F373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Sound Transit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Mtce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&amp; Ops. of </w:t>
            </w:r>
            <w:r w:rsidR="00150875">
              <w:rPr>
                <w:rFonts w:ascii="Arial" w:hAnsi="Arial" w:cs="Arial"/>
                <w:sz w:val="22"/>
                <w:szCs w:val="22"/>
              </w:rPr>
              <w:t>Facilities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31AD0" w:rsidRDefault="00831AD0" w:rsidP="00F373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ROW Standards; Concurrency; </w:t>
            </w:r>
          </w:p>
          <w:p w:rsidR="00831AD0" w:rsidRPr="00F61537" w:rsidRDefault="00831AD0" w:rsidP="00F37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831AD0" w:rsidRPr="00F61537" w:rsidRDefault="00831AD0" w:rsidP="009777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31AD0" w:rsidRPr="00F61537" w:rsidRDefault="00831AD0" w:rsidP="009777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5" w:type="dxa"/>
          </w:tcPr>
          <w:p w:rsidR="00831AD0" w:rsidRPr="00F61537" w:rsidRDefault="00831AD0" w:rsidP="0097772A">
            <w:pPr>
              <w:rPr>
                <w:rFonts w:ascii="Arial" w:hAnsi="Arial" w:cs="Arial"/>
              </w:rPr>
            </w:pPr>
          </w:p>
        </w:tc>
      </w:tr>
      <w:tr w:rsidR="00DD02AE" w:rsidRPr="00F61537" w:rsidTr="00CA5AE2">
        <w:tc>
          <w:tcPr>
            <w:tcW w:w="739" w:type="dxa"/>
          </w:tcPr>
          <w:p w:rsidR="002A7257" w:rsidRPr="00F61537" w:rsidRDefault="00623043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26" w:type="dxa"/>
          </w:tcPr>
          <w:p w:rsidR="002A7257" w:rsidRPr="00F61537" w:rsidRDefault="002A7257" w:rsidP="00F373EE">
            <w:pPr>
              <w:rPr>
                <w:rFonts w:ascii="Arial" w:hAnsi="Arial" w:cs="Arial"/>
              </w:rPr>
            </w:pPr>
            <w:r w:rsidRPr="00F61537">
              <w:rPr>
                <w:rFonts w:ascii="Arial" w:hAnsi="Arial" w:cs="Arial"/>
                <w:sz w:val="22"/>
                <w:szCs w:val="22"/>
              </w:rPr>
              <w:t>Adjourn</w:t>
            </w:r>
          </w:p>
        </w:tc>
        <w:tc>
          <w:tcPr>
            <w:tcW w:w="3240" w:type="dxa"/>
          </w:tcPr>
          <w:p w:rsidR="002A7257" w:rsidRPr="00F61537" w:rsidRDefault="002A7257" w:rsidP="0097772A">
            <w:pPr>
              <w:rPr>
                <w:rFonts w:ascii="Arial" w:hAnsi="Arial" w:cs="Arial"/>
              </w:rPr>
            </w:pPr>
            <w:r w:rsidRPr="00F61537">
              <w:rPr>
                <w:rFonts w:ascii="Arial" w:hAnsi="Arial" w:cs="Arial"/>
                <w:sz w:val="22"/>
                <w:szCs w:val="22"/>
              </w:rPr>
              <w:t>Adjourn Meeting</w:t>
            </w:r>
          </w:p>
        </w:tc>
        <w:tc>
          <w:tcPr>
            <w:tcW w:w="1440" w:type="dxa"/>
          </w:tcPr>
          <w:p w:rsidR="002A7257" w:rsidRPr="00F61537" w:rsidDel="002A7257" w:rsidRDefault="002A7257" w:rsidP="0097772A">
            <w:pPr>
              <w:rPr>
                <w:rFonts w:ascii="Arial" w:hAnsi="Arial" w:cs="Arial"/>
              </w:rPr>
            </w:pPr>
            <w:r w:rsidRPr="00F61537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805" w:type="dxa"/>
          </w:tcPr>
          <w:p w:rsidR="002A7257" w:rsidRPr="00F61537" w:rsidRDefault="002A7257" w:rsidP="0097772A">
            <w:pPr>
              <w:rPr>
                <w:rFonts w:ascii="Arial" w:hAnsi="Arial" w:cs="Arial"/>
              </w:rPr>
            </w:pPr>
          </w:p>
        </w:tc>
      </w:tr>
    </w:tbl>
    <w:p w:rsidR="00A80F22" w:rsidRPr="00F61537" w:rsidRDefault="00A80F22" w:rsidP="00A80F22">
      <w:pPr>
        <w:rPr>
          <w:sz w:val="22"/>
          <w:szCs w:val="22"/>
        </w:rPr>
      </w:pPr>
    </w:p>
    <w:p w:rsidR="00E5581A" w:rsidRPr="00F61537" w:rsidRDefault="00E5581A">
      <w:pPr>
        <w:rPr>
          <w:sz w:val="22"/>
          <w:szCs w:val="22"/>
        </w:rPr>
      </w:pPr>
    </w:p>
    <w:sectPr w:rsidR="00E5581A" w:rsidRPr="00F61537" w:rsidSect="001840E7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CBA" w:rsidRDefault="00525CBA" w:rsidP="000766F8">
      <w:r>
        <w:separator/>
      </w:r>
    </w:p>
  </w:endnote>
  <w:endnote w:type="continuationSeparator" w:id="0">
    <w:p w:rsidR="00525CBA" w:rsidRDefault="00525CBA" w:rsidP="0007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CBA" w:rsidRDefault="00525CBA" w:rsidP="000766F8">
      <w:r>
        <w:separator/>
      </w:r>
    </w:p>
  </w:footnote>
  <w:footnote w:type="continuationSeparator" w:id="0">
    <w:p w:rsidR="00525CBA" w:rsidRDefault="00525CBA" w:rsidP="0007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7A" w:rsidRPr="001A09CA" w:rsidRDefault="000A2DC6" w:rsidP="001A09CA">
    <w:pPr>
      <w:pStyle w:val="Header"/>
      <w:jc w:val="right"/>
      <w:rPr>
        <w:color w:val="FF0000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56B"/>
    <w:multiLevelType w:val="hybridMultilevel"/>
    <w:tmpl w:val="13F84DE8"/>
    <w:lvl w:ilvl="0" w:tplc="891EC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726A5"/>
    <w:multiLevelType w:val="hybridMultilevel"/>
    <w:tmpl w:val="648C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22"/>
    <w:rsid w:val="0000111F"/>
    <w:rsid w:val="00005578"/>
    <w:rsid w:val="000334D7"/>
    <w:rsid w:val="00034109"/>
    <w:rsid w:val="00037680"/>
    <w:rsid w:val="0006454C"/>
    <w:rsid w:val="000653A3"/>
    <w:rsid w:val="00067603"/>
    <w:rsid w:val="00070503"/>
    <w:rsid w:val="000766F8"/>
    <w:rsid w:val="00082CED"/>
    <w:rsid w:val="000A2DC6"/>
    <w:rsid w:val="000D5151"/>
    <w:rsid w:val="000F67AE"/>
    <w:rsid w:val="00115220"/>
    <w:rsid w:val="001179D1"/>
    <w:rsid w:val="00133B1D"/>
    <w:rsid w:val="00145B49"/>
    <w:rsid w:val="00150875"/>
    <w:rsid w:val="00196DFD"/>
    <w:rsid w:val="001B09C9"/>
    <w:rsid w:val="001B4CED"/>
    <w:rsid w:val="001B546B"/>
    <w:rsid w:val="001D592A"/>
    <w:rsid w:val="001D7118"/>
    <w:rsid w:val="001E336B"/>
    <w:rsid w:val="001E7502"/>
    <w:rsid w:val="001F4612"/>
    <w:rsid w:val="00201914"/>
    <w:rsid w:val="00214B62"/>
    <w:rsid w:val="00252CDB"/>
    <w:rsid w:val="00254FC0"/>
    <w:rsid w:val="00265730"/>
    <w:rsid w:val="00273A27"/>
    <w:rsid w:val="002801FD"/>
    <w:rsid w:val="00292B60"/>
    <w:rsid w:val="002947FA"/>
    <w:rsid w:val="0029520B"/>
    <w:rsid w:val="002A7257"/>
    <w:rsid w:val="002B3807"/>
    <w:rsid w:val="0033203C"/>
    <w:rsid w:val="00334DD5"/>
    <w:rsid w:val="003470E0"/>
    <w:rsid w:val="00352080"/>
    <w:rsid w:val="0037706D"/>
    <w:rsid w:val="003B2AEE"/>
    <w:rsid w:val="003D2C1E"/>
    <w:rsid w:val="003E5B68"/>
    <w:rsid w:val="003F37F9"/>
    <w:rsid w:val="003F5090"/>
    <w:rsid w:val="003F782A"/>
    <w:rsid w:val="00417FF0"/>
    <w:rsid w:val="0042110F"/>
    <w:rsid w:val="00422099"/>
    <w:rsid w:val="0043116C"/>
    <w:rsid w:val="00495BD9"/>
    <w:rsid w:val="004A0878"/>
    <w:rsid w:val="004A1FD8"/>
    <w:rsid w:val="004B62BF"/>
    <w:rsid w:val="004D1FF5"/>
    <w:rsid w:val="004D4AC5"/>
    <w:rsid w:val="004F3395"/>
    <w:rsid w:val="004F3760"/>
    <w:rsid w:val="005166DE"/>
    <w:rsid w:val="00516ED7"/>
    <w:rsid w:val="00525CBA"/>
    <w:rsid w:val="0053568F"/>
    <w:rsid w:val="005824D7"/>
    <w:rsid w:val="005826E3"/>
    <w:rsid w:val="005B6165"/>
    <w:rsid w:val="005C01AC"/>
    <w:rsid w:val="005F0059"/>
    <w:rsid w:val="005F22FC"/>
    <w:rsid w:val="005F6DF3"/>
    <w:rsid w:val="00603AEE"/>
    <w:rsid w:val="006046D8"/>
    <w:rsid w:val="006104FB"/>
    <w:rsid w:val="00611574"/>
    <w:rsid w:val="00623043"/>
    <w:rsid w:val="00624A11"/>
    <w:rsid w:val="006331BE"/>
    <w:rsid w:val="00681BDE"/>
    <w:rsid w:val="006C171E"/>
    <w:rsid w:val="006C2982"/>
    <w:rsid w:val="006D032C"/>
    <w:rsid w:val="006E4FF2"/>
    <w:rsid w:val="006F12FA"/>
    <w:rsid w:val="0071301E"/>
    <w:rsid w:val="0074673D"/>
    <w:rsid w:val="00753F6A"/>
    <w:rsid w:val="00771C7D"/>
    <w:rsid w:val="00774D7F"/>
    <w:rsid w:val="0079119D"/>
    <w:rsid w:val="007B2B9F"/>
    <w:rsid w:val="007C08C7"/>
    <w:rsid w:val="007C7F0B"/>
    <w:rsid w:val="007D4BD0"/>
    <w:rsid w:val="007F0EA7"/>
    <w:rsid w:val="007F57A7"/>
    <w:rsid w:val="00800E62"/>
    <w:rsid w:val="00801858"/>
    <w:rsid w:val="00803FC9"/>
    <w:rsid w:val="008159D1"/>
    <w:rsid w:val="0083024B"/>
    <w:rsid w:val="00831AD0"/>
    <w:rsid w:val="008521E8"/>
    <w:rsid w:val="00866B51"/>
    <w:rsid w:val="00883AE4"/>
    <w:rsid w:val="008A7C33"/>
    <w:rsid w:val="008D6C29"/>
    <w:rsid w:val="008D78D5"/>
    <w:rsid w:val="008F74E5"/>
    <w:rsid w:val="00910A51"/>
    <w:rsid w:val="009505C8"/>
    <w:rsid w:val="00954666"/>
    <w:rsid w:val="009657B2"/>
    <w:rsid w:val="00974A33"/>
    <w:rsid w:val="009A3CC5"/>
    <w:rsid w:val="009B00A5"/>
    <w:rsid w:val="009D3959"/>
    <w:rsid w:val="00A01598"/>
    <w:rsid w:val="00A06013"/>
    <w:rsid w:val="00A3001C"/>
    <w:rsid w:val="00A51473"/>
    <w:rsid w:val="00A658A5"/>
    <w:rsid w:val="00A75097"/>
    <w:rsid w:val="00A77C3F"/>
    <w:rsid w:val="00A80F22"/>
    <w:rsid w:val="00A81C5B"/>
    <w:rsid w:val="00A9435C"/>
    <w:rsid w:val="00AB0C0B"/>
    <w:rsid w:val="00AB4E48"/>
    <w:rsid w:val="00AB7703"/>
    <w:rsid w:val="00AE421B"/>
    <w:rsid w:val="00AF380C"/>
    <w:rsid w:val="00B5051E"/>
    <w:rsid w:val="00B67D1C"/>
    <w:rsid w:val="00B738A2"/>
    <w:rsid w:val="00B8298C"/>
    <w:rsid w:val="00B879DC"/>
    <w:rsid w:val="00BC377B"/>
    <w:rsid w:val="00C075B4"/>
    <w:rsid w:val="00C33C14"/>
    <w:rsid w:val="00C4635B"/>
    <w:rsid w:val="00C61D61"/>
    <w:rsid w:val="00C77432"/>
    <w:rsid w:val="00C85091"/>
    <w:rsid w:val="00C91024"/>
    <w:rsid w:val="00C9602F"/>
    <w:rsid w:val="00CA5AE2"/>
    <w:rsid w:val="00CB64CF"/>
    <w:rsid w:val="00D26BF1"/>
    <w:rsid w:val="00D36C5E"/>
    <w:rsid w:val="00D414A2"/>
    <w:rsid w:val="00D55CC9"/>
    <w:rsid w:val="00D829C4"/>
    <w:rsid w:val="00D93118"/>
    <w:rsid w:val="00D9463A"/>
    <w:rsid w:val="00D97B5B"/>
    <w:rsid w:val="00DA2FE4"/>
    <w:rsid w:val="00DA7452"/>
    <w:rsid w:val="00DC0B40"/>
    <w:rsid w:val="00DC7D5F"/>
    <w:rsid w:val="00DD02AE"/>
    <w:rsid w:val="00E01D63"/>
    <w:rsid w:val="00E11E31"/>
    <w:rsid w:val="00E12E36"/>
    <w:rsid w:val="00E165AA"/>
    <w:rsid w:val="00E17A0D"/>
    <w:rsid w:val="00E50031"/>
    <w:rsid w:val="00E5578F"/>
    <w:rsid w:val="00E5581A"/>
    <w:rsid w:val="00E84FED"/>
    <w:rsid w:val="00EA275D"/>
    <w:rsid w:val="00EC6F91"/>
    <w:rsid w:val="00EC7AF8"/>
    <w:rsid w:val="00EF4B22"/>
    <w:rsid w:val="00F36ABC"/>
    <w:rsid w:val="00F373EE"/>
    <w:rsid w:val="00F50D89"/>
    <w:rsid w:val="00F61537"/>
    <w:rsid w:val="00F858CF"/>
    <w:rsid w:val="00F87F3D"/>
    <w:rsid w:val="00FA17F2"/>
    <w:rsid w:val="00F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18A4"/>
  <w15:docId w15:val="{1B111E50-D68A-4A56-91A3-634DBE8C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F22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80F22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0F22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0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F2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24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67834-7FCA-4879-B4CA-492406B3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A35735D2.dotm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kspencer</dc:creator>
  <cp:lastModifiedBy>Karen Spencer</cp:lastModifiedBy>
  <cp:revision>2</cp:revision>
  <cp:lastPrinted>2018-10-01T23:00:00Z</cp:lastPrinted>
  <dcterms:created xsi:type="dcterms:W3CDTF">2019-03-06T16:48:00Z</dcterms:created>
  <dcterms:modified xsi:type="dcterms:W3CDTF">2019-03-06T16:48:00Z</dcterms:modified>
</cp:coreProperties>
</file>