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0E5" w:rsidRPr="00DD23A7" w:rsidRDefault="00B02B0F" w:rsidP="00DD23A7">
      <w:pPr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0.25pt;margin-top:-3.5pt;width:301.5pt;height:82.5pt;z-index:251657216" stroked="f">
            <v:textbox style="mso-next-textbox:#_x0000_s1026">
              <w:txbxContent>
                <w:p w:rsidR="00393FCD" w:rsidRPr="00854B28" w:rsidRDefault="00393FCD" w:rsidP="00854B28">
                  <w:pPr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</w:rPr>
                  </w:pPr>
                  <w:r w:rsidRPr="00854B28">
                    <w:rPr>
                      <w:rFonts w:ascii="Times New Roman" w:hAnsi="Times New Roman"/>
                      <w:b/>
                      <w:sz w:val="40"/>
                      <w:szCs w:val="40"/>
                    </w:rPr>
                    <w:t>City of SeaTac</w:t>
                  </w:r>
                  <w:r w:rsidRPr="00854B28">
                    <w:rPr>
                      <w:rFonts w:ascii="Times New Roman" w:hAnsi="Times New Roman"/>
                      <w:b/>
                      <w:sz w:val="40"/>
                      <w:szCs w:val="40"/>
                    </w:rPr>
                    <w:br/>
                  </w:r>
                  <w:r>
                    <w:rPr>
                      <w:rFonts w:ascii="Times New Roman" w:hAnsi="Times New Roman"/>
                      <w:b/>
                      <w:sz w:val="40"/>
                      <w:szCs w:val="40"/>
                    </w:rPr>
                    <w:t xml:space="preserve">2010 Budget Workshop </w:t>
                  </w:r>
                  <w:r w:rsidR="00522F0C">
                    <w:rPr>
                      <w:rFonts w:ascii="Times New Roman" w:hAnsi="Times New Roman"/>
                      <w:b/>
                      <w:sz w:val="40"/>
                      <w:szCs w:val="40"/>
                    </w:rPr>
                    <w:t>5</w:t>
                  </w:r>
                  <w:r>
                    <w:rPr>
                      <w:rFonts w:ascii="Times New Roman" w:hAnsi="Times New Roman"/>
                      <w:b/>
                      <w:sz w:val="40"/>
                      <w:szCs w:val="40"/>
                    </w:rPr>
                    <w:br/>
                    <w:t>Agenda</w:t>
                  </w:r>
                  <w:r w:rsidRPr="00854B28">
                    <w:rPr>
                      <w:rFonts w:ascii="Times New Roman" w:hAnsi="Times New Roman"/>
                      <w:b/>
                      <w:sz w:val="40"/>
                      <w:szCs w:val="40"/>
                    </w:rPr>
                    <w:br/>
                  </w:r>
                </w:p>
              </w:txbxContent>
            </v:textbox>
          </v:shape>
        </w:pict>
      </w:r>
      <w:r w:rsidR="006E0082">
        <w:rPr>
          <w:b/>
          <w:noProof/>
        </w:rPr>
        <w:drawing>
          <wp:inline distT="0" distB="0" distL="0" distR="0">
            <wp:extent cx="1276350" cy="1009650"/>
            <wp:effectExtent l="19050" t="0" r="0" b="0"/>
            <wp:docPr id="1" name="Picture 2" descr="City of SeaTac Logo RGB 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ty of SeaTac Logo RGB ES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3A7" w:rsidRDefault="00B02B0F" w:rsidP="00DD23A7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3.45pt;margin-top:7.6pt;width:534.75pt;height:0;z-index:251658240" o:connectortype="straight"/>
        </w:pict>
      </w:r>
    </w:p>
    <w:p w:rsidR="00FE61E3" w:rsidRPr="00FE61E3" w:rsidRDefault="00522F0C" w:rsidP="00FE61E3">
      <w:pPr>
        <w:tabs>
          <w:tab w:val="right" w:pos="10530"/>
        </w:tabs>
        <w:spacing w:after="0" w:line="240" w:lineRule="auto"/>
        <w:ind w:left="360" w:hanging="360"/>
        <w:jc w:val="both"/>
        <w:rPr>
          <w:rFonts w:ascii="Times New Roman" w:eastAsiaTheme="minorHAnsi" w:hAnsi="Times New Roman"/>
          <w:b/>
        </w:rPr>
      </w:pPr>
      <w:r>
        <w:rPr>
          <w:rFonts w:ascii="Times New Roman" w:eastAsiaTheme="minorHAnsi" w:hAnsi="Times New Roman"/>
          <w:b/>
        </w:rPr>
        <w:t>November 17</w:t>
      </w:r>
      <w:r w:rsidR="00FE61E3" w:rsidRPr="00FE61E3">
        <w:rPr>
          <w:rFonts w:ascii="Times New Roman" w:eastAsiaTheme="minorHAnsi" w:hAnsi="Times New Roman"/>
          <w:b/>
        </w:rPr>
        <w:t>, 200</w:t>
      </w:r>
      <w:r w:rsidR="00085112">
        <w:rPr>
          <w:rFonts w:ascii="Times New Roman" w:eastAsiaTheme="minorHAnsi" w:hAnsi="Times New Roman"/>
          <w:b/>
        </w:rPr>
        <w:t>9</w:t>
      </w:r>
      <w:r w:rsidR="00B70BFC">
        <w:rPr>
          <w:rFonts w:ascii="Times New Roman" w:eastAsiaTheme="minorHAnsi" w:hAnsi="Times New Roman"/>
          <w:b/>
        </w:rPr>
        <w:t xml:space="preserve"> (Tuesday)</w:t>
      </w:r>
      <w:r w:rsidR="00FE61E3" w:rsidRPr="00FE61E3">
        <w:rPr>
          <w:rFonts w:ascii="Times New Roman" w:eastAsiaTheme="minorHAnsi" w:hAnsi="Times New Roman"/>
          <w:b/>
        </w:rPr>
        <w:tab/>
        <w:t>City Hall</w:t>
      </w:r>
    </w:p>
    <w:p w:rsidR="00FE61E3" w:rsidRDefault="00522F0C" w:rsidP="00FE61E3">
      <w:pPr>
        <w:tabs>
          <w:tab w:val="right" w:pos="10530"/>
        </w:tabs>
        <w:spacing w:after="0" w:line="240" w:lineRule="auto"/>
        <w:ind w:left="360" w:hanging="36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5</w:t>
      </w:r>
      <w:r w:rsidR="00085112">
        <w:rPr>
          <w:rFonts w:ascii="Times New Roman" w:eastAsia="Times New Roman" w:hAnsi="Times New Roman"/>
          <w:b/>
        </w:rPr>
        <w:t>:</w:t>
      </w:r>
      <w:r>
        <w:rPr>
          <w:rFonts w:ascii="Times New Roman" w:eastAsia="Times New Roman" w:hAnsi="Times New Roman"/>
          <w:b/>
        </w:rPr>
        <w:t>3</w:t>
      </w:r>
      <w:r w:rsidR="00085112">
        <w:rPr>
          <w:rFonts w:ascii="Times New Roman" w:eastAsia="Times New Roman" w:hAnsi="Times New Roman"/>
          <w:b/>
        </w:rPr>
        <w:t xml:space="preserve">0 </w:t>
      </w:r>
      <w:r>
        <w:rPr>
          <w:rFonts w:ascii="Times New Roman" w:eastAsia="Times New Roman" w:hAnsi="Times New Roman"/>
          <w:b/>
        </w:rPr>
        <w:t>P</w:t>
      </w:r>
      <w:r w:rsidR="00B308AA">
        <w:rPr>
          <w:rFonts w:ascii="Times New Roman" w:eastAsia="Times New Roman" w:hAnsi="Times New Roman"/>
          <w:b/>
        </w:rPr>
        <w:t>M</w:t>
      </w:r>
      <w:r w:rsidR="00B308AA">
        <w:rPr>
          <w:rFonts w:ascii="Times New Roman" w:eastAsia="Times New Roman" w:hAnsi="Times New Roman"/>
          <w:b/>
        </w:rPr>
        <w:tab/>
        <w:t>Counc</w:t>
      </w:r>
      <w:r w:rsidR="00393FCD">
        <w:rPr>
          <w:rFonts w:ascii="Times New Roman" w:eastAsia="Times New Roman" w:hAnsi="Times New Roman"/>
          <w:b/>
        </w:rPr>
        <w:t>il Chambers</w:t>
      </w:r>
    </w:p>
    <w:p w:rsidR="00522F0C" w:rsidRPr="00B81B6F" w:rsidRDefault="00522F0C" w:rsidP="00B308AA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522F0C" w:rsidRPr="00B81B6F" w:rsidRDefault="00522F0C" w:rsidP="00FB1E46">
      <w:pPr>
        <w:pStyle w:val="ListParagraph"/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Times New Roman" w:eastAsia="Times New Roman" w:hAnsi="Times New Roman"/>
        </w:rPr>
      </w:pPr>
      <w:r w:rsidRPr="00B81B6F">
        <w:rPr>
          <w:rFonts w:ascii="Times New Roman" w:eastAsia="Times New Roman" w:hAnsi="Times New Roman"/>
        </w:rPr>
        <w:t>SAFER Fire Fighter Grant</w:t>
      </w:r>
    </w:p>
    <w:p w:rsidR="00522F0C" w:rsidRPr="00B81B6F" w:rsidRDefault="00522F0C" w:rsidP="00522F0C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/>
        </w:rPr>
      </w:pPr>
    </w:p>
    <w:p w:rsidR="003B6D57" w:rsidRPr="00B81B6F" w:rsidRDefault="003B6D57" w:rsidP="00FB1E46">
      <w:pPr>
        <w:pStyle w:val="ListParagraph"/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Times New Roman" w:eastAsia="Times New Roman" w:hAnsi="Times New Roman"/>
        </w:rPr>
      </w:pPr>
      <w:r w:rsidRPr="00B81B6F">
        <w:rPr>
          <w:rFonts w:ascii="Times New Roman" w:eastAsia="Times New Roman" w:hAnsi="Times New Roman"/>
        </w:rPr>
        <w:t>General Fund Update</w:t>
      </w:r>
    </w:p>
    <w:p w:rsidR="003B6D57" w:rsidRPr="00B81B6F" w:rsidRDefault="003B6D57" w:rsidP="003B6D57">
      <w:pPr>
        <w:pStyle w:val="ListParagraph"/>
        <w:rPr>
          <w:rFonts w:ascii="Times New Roman" w:eastAsia="Times New Roman" w:hAnsi="Times New Roman"/>
        </w:rPr>
      </w:pPr>
    </w:p>
    <w:p w:rsidR="00522F0C" w:rsidRPr="00B81B6F" w:rsidRDefault="00B308AA" w:rsidP="00FB1E46">
      <w:pPr>
        <w:pStyle w:val="ListParagraph"/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Times New Roman" w:eastAsia="Times New Roman" w:hAnsi="Times New Roman"/>
        </w:rPr>
      </w:pPr>
      <w:r w:rsidRPr="00B81B6F">
        <w:rPr>
          <w:rFonts w:ascii="Times New Roman" w:eastAsia="Times New Roman" w:hAnsi="Times New Roman"/>
        </w:rPr>
        <w:t>Citywide Capital Improvement Program</w:t>
      </w:r>
    </w:p>
    <w:p w:rsidR="003B2962" w:rsidRPr="00B81B6F" w:rsidRDefault="003B2962" w:rsidP="00522F0C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/>
        </w:rPr>
      </w:pPr>
    </w:p>
    <w:p w:rsidR="003B2962" w:rsidRDefault="003B2962" w:rsidP="00522F0C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/>
          <w:sz w:val="32"/>
          <w:szCs w:val="20"/>
        </w:rPr>
      </w:pPr>
    </w:p>
    <w:p w:rsidR="003B2962" w:rsidRDefault="003B2962" w:rsidP="00522F0C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/>
          <w:sz w:val="32"/>
          <w:szCs w:val="20"/>
        </w:rPr>
      </w:pPr>
    </w:p>
    <w:p w:rsidR="003B2962" w:rsidRDefault="003B2962" w:rsidP="00522F0C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/>
          <w:sz w:val="32"/>
          <w:szCs w:val="20"/>
        </w:rPr>
      </w:pPr>
    </w:p>
    <w:p w:rsidR="003B2962" w:rsidRDefault="003B2962" w:rsidP="00522F0C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/>
          <w:sz w:val="32"/>
          <w:szCs w:val="20"/>
        </w:rPr>
      </w:pPr>
    </w:p>
    <w:p w:rsidR="003B2962" w:rsidRDefault="003B2962" w:rsidP="00522F0C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/>
          <w:sz w:val="32"/>
          <w:szCs w:val="20"/>
        </w:rPr>
      </w:pPr>
    </w:p>
    <w:p w:rsidR="003B2962" w:rsidRDefault="003B2962" w:rsidP="00522F0C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/>
          <w:sz w:val="32"/>
          <w:szCs w:val="20"/>
        </w:rPr>
      </w:pPr>
    </w:p>
    <w:p w:rsidR="003B2962" w:rsidRDefault="003B2962" w:rsidP="00522F0C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/>
          <w:sz w:val="32"/>
          <w:szCs w:val="20"/>
        </w:rPr>
      </w:pPr>
    </w:p>
    <w:p w:rsidR="003B2962" w:rsidRDefault="003B2962" w:rsidP="00522F0C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/>
          <w:sz w:val="32"/>
          <w:szCs w:val="20"/>
        </w:rPr>
      </w:pPr>
    </w:p>
    <w:p w:rsidR="003B2962" w:rsidRDefault="003B2962" w:rsidP="00522F0C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/>
          <w:sz w:val="32"/>
          <w:szCs w:val="20"/>
        </w:rPr>
      </w:pPr>
    </w:p>
    <w:p w:rsidR="003B2962" w:rsidRDefault="003B2962" w:rsidP="00522F0C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/>
          <w:sz w:val="32"/>
          <w:szCs w:val="20"/>
        </w:rPr>
      </w:pPr>
    </w:p>
    <w:p w:rsidR="003B2962" w:rsidRDefault="003B2962" w:rsidP="00522F0C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/>
          <w:sz w:val="32"/>
          <w:szCs w:val="20"/>
        </w:rPr>
      </w:pPr>
    </w:p>
    <w:p w:rsidR="003B2962" w:rsidRDefault="003B2962" w:rsidP="00522F0C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/>
          <w:sz w:val="32"/>
          <w:szCs w:val="20"/>
        </w:rPr>
      </w:pPr>
    </w:p>
    <w:p w:rsidR="003B2962" w:rsidRDefault="003B2962" w:rsidP="00522F0C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/>
          <w:sz w:val="32"/>
          <w:szCs w:val="20"/>
        </w:rPr>
      </w:pPr>
    </w:p>
    <w:p w:rsidR="003B2962" w:rsidRDefault="003B2962" w:rsidP="00522F0C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/>
          <w:sz w:val="32"/>
          <w:szCs w:val="20"/>
        </w:rPr>
      </w:pPr>
    </w:p>
    <w:p w:rsidR="003B2962" w:rsidRDefault="003B2962" w:rsidP="00522F0C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/>
          <w:sz w:val="32"/>
          <w:szCs w:val="20"/>
        </w:rPr>
      </w:pPr>
    </w:p>
    <w:p w:rsidR="003B2962" w:rsidRDefault="003B2962" w:rsidP="00522F0C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/>
          <w:sz w:val="32"/>
          <w:szCs w:val="20"/>
        </w:rPr>
      </w:pPr>
    </w:p>
    <w:p w:rsidR="003B2962" w:rsidRDefault="003B2962" w:rsidP="00522F0C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/>
          <w:sz w:val="32"/>
          <w:szCs w:val="20"/>
        </w:rPr>
      </w:pPr>
    </w:p>
    <w:p w:rsidR="003B2962" w:rsidRDefault="003B2962" w:rsidP="00522F0C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/>
          <w:sz w:val="32"/>
          <w:szCs w:val="20"/>
        </w:rPr>
      </w:pPr>
    </w:p>
    <w:p w:rsidR="003B2962" w:rsidRDefault="003B2962" w:rsidP="00522F0C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/>
          <w:sz w:val="32"/>
          <w:szCs w:val="20"/>
        </w:rPr>
      </w:pPr>
    </w:p>
    <w:p w:rsidR="006518FC" w:rsidRDefault="006518FC" w:rsidP="00522F0C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/>
          <w:sz w:val="32"/>
          <w:szCs w:val="20"/>
        </w:rPr>
      </w:pPr>
    </w:p>
    <w:p w:rsidR="006518FC" w:rsidRDefault="006518FC" w:rsidP="00522F0C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/>
          <w:sz w:val="32"/>
          <w:szCs w:val="20"/>
        </w:rPr>
      </w:pPr>
    </w:p>
    <w:p w:rsidR="006518FC" w:rsidRDefault="006518FC" w:rsidP="00522F0C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/>
          <w:sz w:val="32"/>
          <w:szCs w:val="20"/>
        </w:rPr>
      </w:pPr>
    </w:p>
    <w:p w:rsidR="006518FC" w:rsidRDefault="006518FC" w:rsidP="00522F0C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/>
          <w:sz w:val="32"/>
          <w:szCs w:val="20"/>
        </w:rPr>
      </w:pPr>
    </w:p>
    <w:p w:rsidR="003B2962" w:rsidRDefault="003B2962" w:rsidP="00522F0C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/>
          <w:sz w:val="32"/>
          <w:szCs w:val="20"/>
        </w:rPr>
      </w:pPr>
    </w:p>
    <w:p w:rsidR="003B2962" w:rsidRDefault="003B2962" w:rsidP="003B2962">
      <w:pPr>
        <w:tabs>
          <w:tab w:val="right" w:pos="10350"/>
        </w:tabs>
        <w:spacing w:after="0" w:line="240" w:lineRule="auto"/>
        <w:jc w:val="both"/>
        <w:rPr>
          <w:rFonts w:ascii="Times New Roman" w:eastAsia="Times New Roman" w:hAnsi="Times New Roman"/>
          <w:sz w:val="32"/>
          <w:szCs w:val="20"/>
        </w:rPr>
      </w:pPr>
      <w:r>
        <w:rPr>
          <w:rFonts w:ascii="Times New Roman" w:hAnsi="Times New Roman"/>
          <w:b/>
          <w:sz w:val="18"/>
          <w:szCs w:val="18"/>
        </w:rPr>
        <w:t>T</w:t>
      </w:r>
      <w:r w:rsidRPr="00536C00">
        <w:rPr>
          <w:rFonts w:ascii="Times New Roman" w:hAnsi="Times New Roman"/>
          <w:b/>
          <w:sz w:val="18"/>
          <w:szCs w:val="18"/>
        </w:rPr>
        <w:t xml:space="preserve">HE </w:t>
      </w:r>
      <w:r w:rsidRPr="00536C00">
        <w:rPr>
          <w:rFonts w:ascii="Times New Roman" w:hAnsi="Times New Roman"/>
          <w:b/>
          <w:sz w:val="18"/>
          <w:szCs w:val="18"/>
        </w:rPr>
        <w:tab/>
        <w:t xml:space="preserve">COUNCIL CHAMBERS IS ACCESSIBLE TO PERSONS WITH DISABILITIES AND IS EQUIPPED WITH ASSISTIVE </w:t>
      </w:r>
      <w:r w:rsidRPr="00536C00">
        <w:rPr>
          <w:rFonts w:ascii="Times New Roman" w:hAnsi="Times New Roman"/>
          <w:b/>
          <w:sz w:val="18"/>
          <w:szCs w:val="18"/>
        </w:rPr>
        <w:tab/>
        <w:t xml:space="preserve">LISTENING DEVICES. PERSONS REQUIRING SPECIAL ACCOMMODATIONS SHOULD CONTACT THE CITY CLERK'S OFFICE BEFORE 5:00 PM THE FRIDAY PRECEDING THE COUNCIL MEETING.   </w:t>
      </w:r>
      <w:r>
        <w:rPr>
          <w:rFonts w:ascii="Times New Roman" w:eastAsia="Times New Roman" w:hAnsi="Times New Roman"/>
          <w:sz w:val="32"/>
          <w:szCs w:val="20"/>
        </w:rPr>
        <w:t xml:space="preserve"> </w:t>
      </w:r>
    </w:p>
    <w:sectPr w:rsidR="003B2962" w:rsidSect="00B070FF">
      <w:headerReference w:type="default" r:id="rId8"/>
      <w:pgSz w:w="12240" w:h="15840"/>
      <w:pgMar w:top="720" w:right="864" w:bottom="720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FCD" w:rsidRDefault="00393FCD" w:rsidP="001839A0">
      <w:pPr>
        <w:spacing w:after="0" w:line="240" w:lineRule="auto"/>
      </w:pPr>
      <w:r>
        <w:separator/>
      </w:r>
    </w:p>
  </w:endnote>
  <w:endnote w:type="continuationSeparator" w:id="0">
    <w:p w:rsidR="00393FCD" w:rsidRDefault="00393FCD" w:rsidP="00183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FCD" w:rsidRDefault="00393FCD" w:rsidP="001839A0">
      <w:pPr>
        <w:spacing w:after="0" w:line="240" w:lineRule="auto"/>
      </w:pPr>
      <w:r>
        <w:separator/>
      </w:r>
    </w:p>
  </w:footnote>
  <w:footnote w:type="continuationSeparator" w:id="0">
    <w:p w:rsidR="00393FCD" w:rsidRDefault="00393FCD" w:rsidP="00183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FCD" w:rsidRPr="00B070FF" w:rsidRDefault="00393FCD">
    <w:pPr>
      <w:pStyle w:val="Header"/>
      <w:rPr>
        <w:rFonts w:ascii="Times New Roman" w:hAnsi="Times New Roman"/>
        <w:sz w:val="18"/>
        <w:szCs w:val="18"/>
      </w:rPr>
    </w:pPr>
    <w:r w:rsidRPr="00B070FF">
      <w:rPr>
        <w:rFonts w:ascii="Times New Roman" w:hAnsi="Times New Roman"/>
        <w:sz w:val="18"/>
        <w:szCs w:val="18"/>
      </w:rPr>
      <w:t>SeaTac City Council Regular Meeting Agenda</w:t>
    </w:r>
  </w:p>
  <w:p w:rsidR="00393FCD" w:rsidRPr="00B070FF" w:rsidRDefault="00393FCD">
    <w:pPr>
      <w:pStyle w:val="Head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April 8</w:t>
    </w:r>
    <w:r w:rsidRPr="00B070FF">
      <w:rPr>
        <w:rFonts w:ascii="Times New Roman" w:hAnsi="Times New Roman"/>
        <w:sz w:val="18"/>
        <w:szCs w:val="18"/>
      </w:rPr>
      <w:t>, 2008</w:t>
    </w:r>
  </w:p>
  <w:p w:rsidR="00393FCD" w:rsidRPr="00B070FF" w:rsidRDefault="00393FCD">
    <w:pPr>
      <w:pStyle w:val="Header"/>
      <w:rPr>
        <w:rFonts w:ascii="Times New Roman" w:hAnsi="Times New Roman"/>
        <w:sz w:val="18"/>
        <w:szCs w:val="18"/>
      </w:rPr>
    </w:pPr>
    <w:r w:rsidRPr="00B070FF">
      <w:rPr>
        <w:rFonts w:ascii="Times New Roman" w:hAnsi="Times New Roman"/>
        <w:sz w:val="18"/>
        <w:szCs w:val="18"/>
      </w:rPr>
      <w:t xml:space="preserve">Page </w:t>
    </w:r>
    <w:r w:rsidR="00B02B0F" w:rsidRPr="00B070FF">
      <w:rPr>
        <w:rFonts w:ascii="Times New Roman" w:hAnsi="Times New Roman"/>
        <w:sz w:val="18"/>
        <w:szCs w:val="18"/>
      </w:rPr>
      <w:fldChar w:fldCharType="begin"/>
    </w:r>
    <w:r w:rsidRPr="00B070FF">
      <w:rPr>
        <w:rFonts w:ascii="Times New Roman" w:hAnsi="Times New Roman"/>
        <w:sz w:val="18"/>
        <w:szCs w:val="18"/>
      </w:rPr>
      <w:instrText xml:space="preserve"> PAGE   \* MERGEFORMAT </w:instrText>
    </w:r>
    <w:r w:rsidR="00B02B0F" w:rsidRPr="00B070FF">
      <w:rPr>
        <w:rFonts w:ascii="Times New Roman" w:hAnsi="Times New Roman"/>
        <w:sz w:val="18"/>
        <w:szCs w:val="18"/>
      </w:rPr>
      <w:fldChar w:fldCharType="separate"/>
    </w:r>
    <w:r w:rsidR="006518FC">
      <w:rPr>
        <w:rFonts w:ascii="Times New Roman" w:hAnsi="Times New Roman"/>
        <w:noProof/>
        <w:sz w:val="18"/>
        <w:szCs w:val="18"/>
      </w:rPr>
      <w:t>2</w:t>
    </w:r>
    <w:r w:rsidR="00B02B0F" w:rsidRPr="00B070FF">
      <w:rPr>
        <w:rFonts w:ascii="Times New Roman" w:hAnsi="Times New Roman"/>
        <w:sz w:val="18"/>
        <w:szCs w:val="18"/>
      </w:rPr>
      <w:fldChar w:fldCharType="end"/>
    </w:r>
  </w:p>
  <w:p w:rsidR="00393FCD" w:rsidRPr="00B070FF" w:rsidRDefault="00393FCD" w:rsidP="00B070FF">
    <w:pPr>
      <w:pStyle w:val="Header"/>
      <w:spacing w:line="120" w:lineRule="auto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3B49"/>
    <w:multiLevelType w:val="hybridMultilevel"/>
    <w:tmpl w:val="258E2558"/>
    <w:lvl w:ilvl="0" w:tplc="E290532C">
      <w:start w:val="2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B9200E5"/>
    <w:multiLevelType w:val="hybridMultilevel"/>
    <w:tmpl w:val="0E02E334"/>
    <w:lvl w:ilvl="0" w:tplc="15A80B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62204"/>
    <w:multiLevelType w:val="hybridMultilevel"/>
    <w:tmpl w:val="06CC3E8C"/>
    <w:lvl w:ilvl="0" w:tplc="B144080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1CC74804"/>
    <w:multiLevelType w:val="hybridMultilevel"/>
    <w:tmpl w:val="7F30F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8508E8"/>
    <w:multiLevelType w:val="hybridMultilevel"/>
    <w:tmpl w:val="CD5E4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6D0"/>
    <w:rsid w:val="0000436D"/>
    <w:rsid w:val="00017C5B"/>
    <w:rsid w:val="00020346"/>
    <w:rsid w:val="000322E7"/>
    <w:rsid w:val="000529C5"/>
    <w:rsid w:val="00070E58"/>
    <w:rsid w:val="00074E5C"/>
    <w:rsid w:val="000771A7"/>
    <w:rsid w:val="00085112"/>
    <w:rsid w:val="00095EC4"/>
    <w:rsid w:val="00097457"/>
    <w:rsid w:val="000A59C8"/>
    <w:rsid w:val="000B6412"/>
    <w:rsid w:val="000C5B93"/>
    <w:rsid w:val="000C5C12"/>
    <w:rsid w:val="000D7345"/>
    <w:rsid w:val="000F3230"/>
    <w:rsid w:val="000F3AE0"/>
    <w:rsid w:val="000F5CDF"/>
    <w:rsid w:val="00104A82"/>
    <w:rsid w:val="00110542"/>
    <w:rsid w:val="00112157"/>
    <w:rsid w:val="00130290"/>
    <w:rsid w:val="00131BFC"/>
    <w:rsid w:val="00144217"/>
    <w:rsid w:val="00153338"/>
    <w:rsid w:val="00166C60"/>
    <w:rsid w:val="00177576"/>
    <w:rsid w:val="001839A0"/>
    <w:rsid w:val="001A2E47"/>
    <w:rsid w:val="001A37DC"/>
    <w:rsid w:val="001A3DB0"/>
    <w:rsid w:val="001B154A"/>
    <w:rsid w:val="001C4CE3"/>
    <w:rsid w:val="001F62B8"/>
    <w:rsid w:val="00220E07"/>
    <w:rsid w:val="002258B7"/>
    <w:rsid w:val="00225F50"/>
    <w:rsid w:val="0023399A"/>
    <w:rsid w:val="002339DC"/>
    <w:rsid w:val="00242FE5"/>
    <w:rsid w:val="00264C63"/>
    <w:rsid w:val="002776E5"/>
    <w:rsid w:val="0028370D"/>
    <w:rsid w:val="00284325"/>
    <w:rsid w:val="00292DAF"/>
    <w:rsid w:val="002B653E"/>
    <w:rsid w:val="002C7132"/>
    <w:rsid w:val="002D7C5C"/>
    <w:rsid w:val="002E7F3B"/>
    <w:rsid w:val="00315210"/>
    <w:rsid w:val="003305E5"/>
    <w:rsid w:val="00350141"/>
    <w:rsid w:val="00373EE4"/>
    <w:rsid w:val="00393FCD"/>
    <w:rsid w:val="003B1F61"/>
    <w:rsid w:val="003B2962"/>
    <w:rsid w:val="003B6D57"/>
    <w:rsid w:val="003C221E"/>
    <w:rsid w:val="003D34A0"/>
    <w:rsid w:val="003E7BF8"/>
    <w:rsid w:val="003F3207"/>
    <w:rsid w:val="004029A0"/>
    <w:rsid w:val="00421AC2"/>
    <w:rsid w:val="00443A80"/>
    <w:rsid w:val="00463A36"/>
    <w:rsid w:val="00482FE0"/>
    <w:rsid w:val="00485D8F"/>
    <w:rsid w:val="004B18F0"/>
    <w:rsid w:val="004D2201"/>
    <w:rsid w:val="004D5043"/>
    <w:rsid w:val="004E54F3"/>
    <w:rsid w:val="004E64CC"/>
    <w:rsid w:val="004E6D3F"/>
    <w:rsid w:val="00522C0D"/>
    <w:rsid w:val="00522F0C"/>
    <w:rsid w:val="005404C0"/>
    <w:rsid w:val="00550223"/>
    <w:rsid w:val="005630C8"/>
    <w:rsid w:val="00566CA6"/>
    <w:rsid w:val="00571080"/>
    <w:rsid w:val="00571253"/>
    <w:rsid w:val="00580093"/>
    <w:rsid w:val="005A6FA6"/>
    <w:rsid w:val="005B34EE"/>
    <w:rsid w:val="005D171A"/>
    <w:rsid w:val="005D1E5E"/>
    <w:rsid w:val="005E1AF0"/>
    <w:rsid w:val="006017A1"/>
    <w:rsid w:val="0060562B"/>
    <w:rsid w:val="00621968"/>
    <w:rsid w:val="00633608"/>
    <w:rsid w:val="006518FC"/>
    <w:rsid w:val="006531EE"/>
    <w:rsid w:val="00655A5B"/>
    <w:rsid w:val="006562C3"/>
    <w:rsid w:val="006821B9"/>
    <w:rsid w:val="00684D2C"/>
    <w:rsid w:val="00697EE7"/>
    <w:rsid w:val="006B2C36"/>
    <w:rsid w:val="006B3033"/>
    <w:rsid w:val="006B44F3"/>
    <w:rsid w:val="006B6F0B"/>
    <w:rsid w:val="006D78C9"/>
    <w:rsid w:val="006E0082"/>
    <w:rsid w:val="00720F14"/>
    <w:rsid w:val="0073344F"/>
    <w:rsid w:val="007436B4"/>
    <w:rsid w:val="00785FA9"/>
    <w:rsid w:val="007930E5"/>
    <w:rsid w:val="00797342"/>
    <w:rsid w:val="007B0E98"/>
    <w:rsid w:val="007B54C1"/>
    <w:rsid w:val="007C5D00"/>
    <w:rsid w:val="007D1A61"/>
    <w:rsid w:val="007D5C06"/>
    <w:rsid w:val="007E3A20"/>
    <w:rsid w:val="008058A8"/>
    <w:rsid w:val="00810775"/>
    <w:rsid w:val="00820B04"/>
    <w:rsid w:val="00847C86"/>
    <w:rsid w:val="00854B28"/>
    <w:rsid w:val="00854D68"/>
    <w:rsid w:val="00866787"/>
    <w:rsid w:val="00893595"/>
    <w:rsid w:val="00893CEA"/>
    <w:rsid w:val="008A1401"/>
    <w:rsid w:val="008C1743"/>
    <w:rsid w:val="008C2403"/>
    <w:rsid w:val="008F0BE0"/>
    <w:rsid w:val="008F4EBE"/>
    <w:rsid w:val="00914659"/>
    <w:rsid w:val="00933F35"/>
    <w:rsid w:val="0093500C"/>
    <w:rsid w:val="00946B91"/>
    <w:rsid w:val="009605A8"/>
    <w:rsid w:val="00965D02"/>
    <w:rsid w:val="00974A55"/>
    <w:rsid w:val="009822D6"/>
    <w:rsid w:val="009859B1"/>
    <w:rsid w:val="0099787E"/>
    <w:rsid w:val="009B2D85"/>
    <w:rsid w:val="009C7B16"/>
    <w:rsid w:val="009D51CB"/>
    <w:rsid w:val="009F28FA"/>
    <w:rsid w:val="00A04CD9"/>
    <w:rsid w:val="00A1442A"/>
    <w:rsid w:val="00A30283"/>
    <w:rsid w:val="00A35E0A"/>
    <w:rsid w:val="00A5305B"/>
    <w:rsid w:val="00A67EB2"/>
    <w:rsid w:val="00A81649"/>
    <w:rsid w:val="00A83A9A"/>
    <w:rsid w:val="00A96188"/>
    <w:rsid w:val="00A9633D"/>
    <w:rsid w:val="00AB6900"/>
    <w:rsid w:val="00AC378C"/>
    <w:rsid w:val="00AC64D8"/>
    <w:rsid w:val="00AD0BDC"/>
    <w:rsid w:val="00AD36D0"/>
    <w:rsid w:val="00AE3FAE"/>
    <w:rsid w:val="00AF7314"/>
    <w:rsid w:val="00B02B0F"/>
    <w:rsid w:val="00B070FF"/>
    <w:rsid w:val="00B2092C"/>
    <w:rsid w:val="00B308AA"/>
    <w:rsid w:val="00B37B91"/>
    <w:rsid w:val="00B4169A"/>
    <w:rsid w:val="00B55C9A"/>
    <w:rsid w:val="00B70BFC"/>
    <w:rsid w:val="00B81B6F"/>
    <w:rsid w:val="00B87D1E"/>
    <w:rsid w:val="00B971A6"/>
    <w:rsid w:val="00BA1332"/>
    <w:rsid w:val="00BB0989"/>
    <w:rsid w:val="00BC41CF"/>
    <w:rsid w:val="00BC64E4"/>
    <w:rsid w:val="00BD1A9B"/>
    <w:rsid w:val="00BE0C92"/>
    <w:rsid w:val="00C061CC"/>
    <w:rsid w:val="00C12C55"/>
    <w:rsid w:val="00C217EA"/>
    <w:rsid w:val="00C42AD1"/>
    <w:rsid w:val="00C43B59"/>
    <w:rsid w:val="00C86897"/>
    <w:rsid w:val="00C96CC6"/>
    <w:rsid w:val="00C974DA"/>
    <w:rsid w:val="00CA7BA6"/>
    <w:rsid w:val="00CB36AF"/>
    <w:rsid w:val="00CC4B31"/>
    <w:rsid w:val="00CD352A"/>
    <w:rsid w:val="00CE3BCA"/>
    <w:rsid w:val="00D015CF"/>
    <w:rsid w:val="00D018A6"/>
    <w:rsid w:val="00D049B5"/>
    <w:rsid w:val="00D105A0"/>
    <w:rsid w:val="00D108F9"/>
    <w:rsid w:val="00D2569C"/>
    <w:rsid w:val="00D32D20"/>
    <w:rsid w:val="00D36309"/>
    <w:rsid w:val="00D4120F"/>
    <w:rsid w:val="00D44CC3"/>
    <w:rsid w:val="00D4527B"/>
    <w:rsid w:val="00D52F0A"/>
    <w:rsid w:val="00D66073"/>
    <w:rsid w:val="00D77711"/>
    <w:rsid w:val="00D87ACF"/>
    <w:rsid w:val="00D908B2"/>
    <w:rsid w:val="00DA01CA"/>
    <w:rsid w:val="00DA38A6"/>
    <w:rsid w:val="00DA419D"/>
    <w:rsid w:val="00DB174F"/>
    <w:rsid w:val="00DB5CB9"/>
    <w:rsid w:val="00DD23A7"/>
    <w:rsid w:val="00DE2A3B"/>
    <w:rsid w:val="00E057EF"/>
    <w:rsid w:val="00E07B22"/>
    <w:rsid w:val="00E1021B"/>
    <w:rsid w:val="00E1428A"/>
    <w:rsid w:val="00E30D50"/>
    <w:rsid w:val="00E34B80"/>
    <w:rsid w:val="00E368D0"/>
    <w:rsid w:val="00E40C29"/>
    <w:rsid w:val="00E424D4"/>
    <w:rsid w:val="00E56D8C"/>
    <w:rsid w:val="00E63677"/>
    <w:rsid w:val="00E64BC0"/>
    <w:rsid w:val="00E75B79"/>
    <w:rsid w:val="00EA25A6"/>
    <w:rsid w:val="00EB342A"/>
    <w:rsid w:val="00EE463B"/>
    <w:rsid w:val="00F057C7"/>
    <w:rsid w:val="00F43D2E"/>
    <w:rsid w:val="00F53C93"/>
    <w:rsid w:val="00F57AEA"/>
    <w:rsid w:val="00F67D65"/>
    <w:rsid w:val="00F93502"/>
    <w:rsid w:val="00FA42B0"/>
    <w:rsid w:val="00FA64BD"/>
    <w:rsid w:val="00FB1E46"/>
    <w:rsid w:val="00FB6C3B"/>
    <w:rsid w:val="00FB73B9"/>
    <w:rsid w:val="00FC2CEE"/>
    <w:rsid w:val="00FD053A"/>
    <w:rsid w:val="00FD4520"/>
    <w:rsid w:val="00FD7D7F"/>
    <w:rsid w:val="00FE6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6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3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9A0"/>
  </w:style>
  <w:style w:type="paragraph" w:styleId="Footer">
    <w:name w:val="footer"/>
    <w:basedOn w:val="Normal"/>
    <w:link w:val="FooterChar"/>
    <w:uiPriority w:val="99"/>
    <w:unhideWhenUsed/>
    <w:rsid w:val="00183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9A0"/>
  </w:style>
  <w:style w:type="paragraph" w:styleId="NoSpacing">
    <w:name w:val="No Spacing"/>
    <w:uiPriority w:val="1"/>
    <w:qFormat/>
    <w:rsid w:val="00F67D6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B28"/>
    <w:rPr>
      <w:rFonts w:ascii="Tahoma" w:hAnsi="Tahoma" w:cs="Tahoma"/>
      <w:sz w:val="16"/>
      <w:szCs w:val="16"/>
    </w:rPr>
  </w:style>
  <w:style w:type="paragraph" w:customStyle="1" w:styleId="Agenda">
    <w:name w:val="Agenda"/>
    <w:basedOn w:val="Normal"/>
    <w:rsid w:val="00854B28"/>
    <w:pPr>
      <w:spacing w:after="0" w:line="240" w:lineRule="auto"/>
      <w:ind w:left="2419" w:hanging="2419"/>
      <w:jc w:val="both"/>
    </w:pPr>
    <w:rPr>
      <w:rFonts w:ascii="Times New Roman" w:eastAsia="Times New Roman" w:hAnsi="Times New Roman"/>
      <w:sz w:val="23"/>
      <w:szCs w:val="20"/>
    </w:rPr>
  </w:style>
  <w:style w:type="paragraph" w:styleId="Index1">
    <w:name w:val="index 1"/>
    <w:basedOn w:val="Normal"/>
    <w:next w:val="Normal"/>
    <w:autoRedefine/>
    <w:semiHidden/>
    <w:rsid w:val="00166C60"/>
    <w:pPr>
      <w:spacing w:after="0" w:line="240" w:lineRule="auto"/>
    </w:pPr>
    <w:rPr>
      <w:rFonts w:ascii="Times New Roman" w:eastAsia="Times New Roman" w:hAnsi="Times New Roman"/>
      <w:b/>
      <w:i/>
    </w:rPr>
  </w:style>
  <w:style w:type="paragraph" w:styleId="IndexHeading">
    <w:name w:val="index heading"/>
    <w:basedOn w:val="Normal"/>
    <w:next w:val="Index1"/>
    <w:semiHidden/>
    <w:rsid w:val="00854B28"/>
    <w:pPr>
      <w:spacing w:after="0" w:line="240" w:lineRule="auto"/>
    </w:pPr>
    <w:rPr>
      <w:rFonts w:ascii="Arial" w:eastAsia="Times New Roman" w:hAnsi="Arial"/>
      <w:b/>
      <w:sz w:val="24"/>
      <w:szCs w:val="20"/>
    </w:rPr>
  </w:style>
  <w:style w:type="paragraph" w:styleId="NormalWeb">
    <w:name w:val="Normal (Web)"/>
    <w:basedOn w:val="Normal"/>
    <w:rsid w:val="00854B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rsid w:val="00633608"/>
  </w:style>
  <w:style w:type="character" w:customStyle="1" w:styleId="f21">
    <w:name w:val="f21"/>
    <w:basedOn w:val="DefaultParagraphFont"/>
    <w:rsid w:val="00633608"/>
    <w:rPr>
      <w:rFonts w:ascii="Times" w:hAnsi="Times" w:cs="Times" w:hint="default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608"/>
    <w:pPr>
      <w:ind w:left="720"/>
      <w:contextualSpacing/>
    </w:pPr>
  </w:style>
  <w:style w:type="character" w:customStyle="1" w:styleId="f11">
    <w:name w:val="f11"/>
    <w:basedOn w:val="DefaultParagraphFont"/>
    <w:rsid w:val="00E1021B"/>
    <w:rPr>
      <w:rFonts w:ascii="Times" w:hAnsi="Times" w:cs="Times" w:hint="default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5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em\Local%20Settings\Temporary%20Internet%20Files\Content.Outlook\FJIXUNVN\092208%20budget%20workshop%201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092208 budget workshop 1 (2).dotx</Template>
  <TotalTime>6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SeaTac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cp:lastPrinted>2009-11-13T01:25:00Z</cp:lastPrinted>
  <dcterms:created xsi:type="dcterms:W3CDTF">2009-11-13T15:50:00Z</dcterms:created>
  <dcterms:modified xsi:type="dcterms:W3CDTF">2009-11-13T16:22:00Z</dcterms:modified>
</cp:coreProperties>
</file>